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BAE1" w14:textId="138441D4" w:rsidR="00B3541E" w:rsidRDefault="00B3541E" w:rsidP="00B3541E">
      <w:pPr>
        <w:jc w:val="right"/>
        <w:rPr>
          <w:lang w:eastAsia="fi-FI"/>
        </w:rPr>
      </w:pPr>
    </w:p>
    <w:p w14:paraId="5DFC9E39" w14:textId="77777777" w:rsidR="00D85342" w:rsidRDefault="00D85342" w:rsidP="00B3541E">
      <w:pPr>
        <w:jc w:val="right"/>
        <w:rPr>
          <w:lang w:eastAsia="fi-FI"/>
        </w:rPr>
      </w:pPr>
    </w:p>
    <w:p w14:paraId="6B82D1B6" w14:textId="2C7793FC" w:rsidR="00C8356D" w:rsidRDefault="00D85342" w:rsidP="00BC4211">
      <w:pPr>
        <w:pStyle w:val="Otsikko1"/>
        <w:ind w:left="1304"/>
        <w:rPr>
          <w:lang w:val="sv-FI" w:eastAsia="fi-FI"/>
        </w:rPr>
      </w:pPr>
      <w:r>
        <w:rPr>
          <w:noProof/>
          <w:lang w:val="sv-FI" w:eastAsia="fi-FI"/>
        </w:rPr>
        <w:drawing>
          <wp:anchor distT="0" distB="0" distL="114300" distR="114300" simplePos="0" relativeHeight="251658240" behindDoc="0" locked="0" layoutInCell="1" allowOverlap="1" wp14:anchorId="2E8B579E" wp14:editId="499B0BDC">
            <wp:simplePos x="0" y="0"/>
            <wp:positionH relativeFrom="column">
              <wp:posOffset>531495</wp:posOffset>
            </wp:positionH>
            <wp:positionV relativeFrom="paragraph">
              <wp:posOffset>1075075</wp:posOffset>
            </wp:positionV>
            <wp:extent cx="5062220" cy="3376295"/>
            <wp:effectExtent l="0" t="0" r="5080" b="0"/>
            <wp:wrapSquare wrapText="bothSides"/>
            <wp:docPr id="2" name="Kuv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220" cy="3376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v-FI" w:eastAsia="fi-FI"/>
        </w:rPr>
        <w:drawing>
          <wp:anchor distT="0" distB="0" distL="114300" distR="114300" simplePos="0" relativeHeight="251657215" behindDoc="0" locked="0" layoutInCell="1" allowOverlap="1" wp14:anchorId="32925C09" wp14:editId="3425E742">
            <wp:simplePos x="0" y="0"/>
            <wp:positionH relativeFrom="column">
              <wp:posOffset>287020</wp:posOffset>
            </wp:positionH>
            <wp:positionV relativeFrom="paragraph">
              <wp:posOffset>845685</wp:posOffset>
            </wp:positionV>
            <wp:extent cx="5651500" cy="3797935"/>
            <wp:effectExtent l="0" t="0" r="6350" b="0"/>
            <wp:wrapSquare wrapText="bothSides"/>
            <wp:docPr id="3" name="Kuva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79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342">
        <w:rPr>
          <w:lang w:val="sv-FI" w:eastAsia="fi-FI"/>
        </w:rPr>
        <w:t>Lär</w:t>
      </w:r>
      <w:r>
        <w:rPr>
          <w:lang w:val="sv-FI" w:eastAsia="fi-FI"/>
        </w:rPr>
        <w:t xml:space="preserve"> </w:t>
      </w:r>
      <w:r w:rsidRPr="00D85342">
        <w:rPr>
          <w:lang w:val="sv-FI" w:eastAsia="fi-FI"/>
        </w:rPr>
        <w:t>dig mer om Tillgänglighetsbiblioteket Celia/Celias talböcker 1.5. kl. 16–18!</w:t>
      </w:r>
      <w:r w:rsidR="00541915" w:rsidRPr="00D85342">
        <w:rPr>
          <w:lang w:val="sv-FI" w:eastAsia="fi-FI"/>
        </w:rPr>
        <w:t xml:space="preserve"> </w:t>
      </w:r>
    </w:p>
    <w:p w14:paraId="682501B6" w14:textId="77777777" w:rsidR="00FD0794" w:rsidRDefault="00FD0794" w:rsidP="00BC4211">
      <w:pPr>
        <w:rPr>
          <w:lang w:val="sv-FI" w:eastAsia="fi-FI"/>
        </w:rPr>
      </w:pPr>
    </w:p>
    <w:p w14:paraId="2912EAC8" w14:textId="726B9362" w:rsidR="00D85342" w:rsidRPr="00D85342" w:rsidRDefault="00D85342" w:rsidP="00BC4211">
      <w:pPr>
        <w:rPr>
          <w:sz w:val="28"/>
          <w:szCs w:val="28"/>
          <w:lang w:val="sv-FI" w:eastAsia="fi-FI"/>
        </w:rPr>
      </w:pPr>
      <w:r w:rsidRPr="00D85342">
        <w:rPr>
          <w:sz w:val="28"/>
          <w:szCs w:val="28"/>
          <w:lang w:val="sv-FI" w:eastAsia="fi-FI"/>
        </w:rPr>
        <w:t>Celias tjänster/talböcker är avsedda för alla som har svårt att läsa en vanlig bok på grund av synproblem, dyslexi eller andra motsvarande orsaker.</w:t>
      </w:r>
    </w:p>
    <w:p w14:paraId="07BF7E8F" w14:textId="24020A4B" w:rsidR="00D85342" w:rsidRPr="00D85342" w:rsidRDefault="00D85342" w:rsidP="00BC4211">
      <w:pPr>
        <w:rPr>
          <w:b/>
          <w:bCs/>
          <w:sz w:val="32"/>
          <w:szCs w:val="32"/>
          <w:lang w:val="sv-FI" w:eastAsia="fi-FI"/>
        </w:rPr>
      </w:pPr>
      <w:r w:rsidRPr="00D85342">
        <w:rPr>
          <w:b/>
          <w:bCs/>
          <w:sz w:val="32"/>
          <w:szCs w:val="32"/>
          <w:lang w:val="sv-FI" w:eastAsia="fi-FI"/>
        </w:rPr>
        <w:t>Celias talbokstjänst presenteras på biblioteket 1.5.2016 kl. 16–18.</w:t>
      </w:r>
    </w:p>
    <w:p w14:paraId="1643765B" w14:textId="264A3427" w:rsidR="00D85342" w:rsidRDefault="00D85342" w:rsidP="00BC4211">
      <w:pPr>
        <w:rPr>
          <w:b/>
          <w:bCs/>
          <w:sz w:val="32"/>
          <w:szCs w:val="32"/>
          <w:lang w:val="sv-FI" w:eastAsia="fi-FI"/>
        </w:rPr>
      </w:pPr>
      <w:r w:rsidRPr="00D85342">
        <w:rPr>
          <w:b/>
          <w:bCs/>
          <w:sz w:val="32"/>
          <w:szCs w:val="32"/>
          <w:lang w:val="sv-FI" w:eastAsia="fi-FI"/>
        </w:rPr>
        <w:t>Välkommen!</w:t>
      </w:r>
    </w:p>
    <w:p w14:paraId="6FF571C1" w14:textId="19CF29AC" w:rsidR="00EB55CE" w:rsidRPr="00C74978" w:rsidRDefault="00EB55CE" w:rsidP="00C74978">
      <w:pPr>
        <w:rPr>
          <w:shd w:val="clear" w:color="auto" w:fill="FFFFFF"/>
          <w:lang w:val="en-GB"/>
        </w:rPr>
      </w:pPr>
    </w:p>
    <w:sectPr w:rsidR="00EB55CE" w:rsidRPr="00C74978" w:rsidSect="00730F4F">
      <w:head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134" w:bottom="1417" w:left="1134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49D4" w14:textId="77777777" w:rsidR="005B72F4" w:rsidRDefault="005B72F4" w:rsidP="006C17BA">
      <w:r>
        <w:separator/>
      </w:r>
    </w:p>
  </w:endnote>
  <w:endnote w:type="continuationSeparator" w:id="0">
    <w:p w14:paraId="019D9958" w14:textId="77777777" w:rsidR="005B72F4" w:rsidRDefault="005B72F4" w:rsidP="006C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7B85" w14:textId="4AC6ACDF" w:rsidR="00CB58E1" w:rsidRDefault="00000000" w:rsidP="00730F4F">
    <w:pPr>
      <w:pStyle w:val="Alatunniste"/>
      <w:ind w:left="0"/>
    </w:pPr>
    <w:r>
      <w:rPr>
        <w:noProof/>
      </w:rPr>
      <w:pict w14:anchorId="159671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226pt;margin-top:723.5pt;width:30.6pt;height:35.55pt;z-index:-251655168;mso-position-horizontal-relative:margin;mso-position-vertical-relative:margin" o:allowincell="f">
          <v:imagedata r:id="rId1" o:title="celia-logo-merkki-lehtivihrea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70603"/>
      <w:docPartObj>
        <w:docPartGallery w:val="Page Numbers (Bottom of Page)"/>
        <w:docPartUnique/>
      </w:docPartObj>
    </w:sdtPr>
    <w:sdtContent>
      <w:p w14:paraId="7078E85B" w14:textId="22650DCD" w:rsidR="001A0896" w:rsidRDefault="00000000" w:rsidP="00730F4F">
        <w:pPr>
          <w:pStyle w:val="Alatunniste"/>
          <w:jc w:val="right"/>
        </w:pPr>
        <w:r>
          <w:rPr>
            <w:noProof/>
            <w:lang w:eastAsia="fi-FI"/>
          </w:rPr>
          <w:pict w14:anchorId="1596710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8011843" o:spid="_x0000_s1028" type="#_x0000_t75" style="position:absolute;left:0;text-align:left;margin-left:215.95pt;margin-top:698pt;width:30.6pt;height:35.55pt;z-index:-251658240;mso-position-horizontal-relative:margin;mso-position-vertical-relative:margin" o:allowincell="f">
              <v:imagedata r:id="rId1" o:title="celia-logo-merkki-lehtivihrea"/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0BC4" w14:textId="77777777" w:rsidR="005B72F4" w:rsidRDefault="005B72F4" w:rsidP="006C17BA">
      <w:r>
        <w:separator/>
      </w:r>
    </w:p>
  </w:footnote>
  <w:footnote w:type="continuationSeparator" w:id="0">
    <w:p w14:paraId="3DD93C87" w14:textId="77777777" w:rsidR="005B72F4" w:rsidRDefault="005B72F4" w:rsidP="006C1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4F5D" w14:textId="477BB5D2" w:rsidR="00EB55CE" w:rsidRDefault="00000000">
    <w:pPr>
      <w:pStyle w:val="Yltunniste"/>
    </w:pPr>
    <w:r>
      <w:rPr>
        <w:noProof/>
      </w:rPr>
      <w:pict w14:anchorId="6FFB1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1844" o:spid="_x0000_s1029" type="#_x0000_t75" style="position:absolute;left:0;text-align:left;margin-left:0;margin-top:0;width:118pt;height:137pt;z-index:-251657216;mso-position-horizontal:center;mso-position-horizontal-relative:margin;mso-position-vertical:center;mso-position-vertical-relative:margin" o:allowincell="f">
          <v:imagedata r:id="rId1" o:title="celia-logo-merkki-lehtivihre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BB17" w14:textId="081F74F3" w:rsidR="00793B38" w:rsidRDefault="00541915" w:rsidP="006D6C86">
    <w:pPr>
      <w:pStyle w:val="Yltunniste"/>
      <w:ind w:left="0"/>
    </w:pPr>
    <w:r>
      <w:rPr>
        <w:noProof/>
        <w:lang w:eastAsia="fi-FI"/>
      </w:rPr>
      <w:drawing>
        <wp:anchor distT="0" distB="0" distL="114300" distR="114300" simplePos="0" relativeHeight="251662336" behindDoc="0" locked="0" layoutInCell="1" allowOverlap="1" wp14:anchorId="616B1C37" wp14:editId="015E42AC">
          <wp:simplePos x="0" y="0"/>
          <wp:positionH relativeFrom="column">
            <wp:posOffset>-586740</wp:posOffset>
          </wp:positionH>
          <wp:positionV relativeFrom="paragraph">
            <wp:posOffset>-596900</wp:posOffset>
          </wp:positionV>
          <wp:extent cx="2635250" cy="1781810"/>
          <wp:effectExtent l="0" t="0" r="0" b="0"/>
          <wp:wrapThrough wrapText="bothSides">
            <wp:wrapPolygon edited="0">
              <wp:start x="3904" y="6697"/>
              <wp:lineTo x="2967" y="8083"/>
              <wp:lineTo x="2186" y="9930"/>
              <wp:lineTo x="2186" y="11778"/>
              <wp:lineTo x="3435" y="14318"/>
              <wp:lineTo x="3904" y="14780"/>
              <wp:lineTo x="6090" y="14780"/>
              <wp:lineTo x="14678" y="14318"/>
              <wp:lineTo x="17176" y="13394"/>
              <wp:lineTo x="16395" y="10854"/>
              <wp:lineTo x="19362" y="9006"/>
              <wp:lineTo x="18737" y="8083"/>
              <wp:lineTo x="5933" y="6697"/>
              <wp:lineTo x="3904" y="6697"/>
            </wp:wrapPolygon>
          </wp:wrapThrough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50" cy="178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AFE"/>
    <w:multiLevelType w:val="multilevel"/>
    <w:tmpl w:val="82B6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66445F"/>
    <w:multiLevelType w:val="hybridMultilevel"/>
    <w:tmpl w:val="60868452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5D95E49"/>
    <w:multiLevelType w:val="hybridMultilevel"/>
    <w:tmpl w:val="C3D69222"/>
    <w:lvl w:ilvl="0" w:tplc="E794BA62">
      <w:start w:val="1"/>
      <w:numFmt w:val="decimal"/>
      <w:pStyle w:val="numeroituluettelo"/>
      <w:lvlText w:val="%1."/>
      <w:lvlJc w:val="left"/>
      <w:pPr>
        <w:ind w:left="1851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4562655"/>
    <w:multiLevelType w:val="hybridMultilevel"/>
    <w:tmpl w:val="758E2A54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5F334C6"/>
    <w:multiLevelType w:val="hybridMultilevel"/>
    <w:tmpl w:val="D38E9902"/>
    <w:lvl w:ilvl="0" w:tplc="CCE05DE6">
      <w:numFmt w:val="bullet"/>
      <w:lvlText w:val=""/>
      <w:lvlJc w:val="left"/>
      <w:pPr>
        <w:ind w:left="1494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83F3D86"/>
    <w:multiLevelType w:val="multilevel"/>
    <w:tmpl w:val="FEDE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6B281B"/>
    <w:multiLevelType w:val="hybridMultilevel"/>
    <w:tmpl w:val="1C8EB976"/>
    <w:lvl w:ilvl="0" w:tplc="69E6181A">
      <w:start w:val="1"/>
      <w:numFmt w:val="bullet"/>
      <w:pStyle w:val="luettelo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467742946">
    <w:abstractNumId w:val="5"/>
  </w:num>
  <w:num w:numId="2" w16cid:durableId="1021781310">
    <w:abstractNumId w:val="0"/>
  </w:num>
  <w:num w:numId="3" w16cid:durableId="1093553801">
    <w:abstractNumId w:val="3"/>
  </w:num>
  <w:num w:numId="4" w16cid:durableId="342166231">
    <w:abstractNumId w:val="6"/>
  </w:num>
  <w:num w:numId="5" w16cid:durableId="2080979225">
    <w:abstractNumId w:val="1"/>
  </w:num>
  <w:num w:numId="6" w16cid:durableId="160196960">
    <w:abstractNumId w:val="4"/>
  </w:num>
  <w:num w:numId="7" w16cid:durableId="1424496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86"/>
    <w:rsid w:val="000212FC"/>
    <w:rsid w:val="00083FD8"/>
    <w:rsid w:val="001211C1"/>
    <w:rsid w:val="001263F9"/>
    <w:rsid w:val="0012709A"/>
    <w:rsid w:val="0014199D"/>
    <w:rsid w:val="00192DFF"/>
    <w:rsid w:val="001A0896"/>
    <w:rsid w:val="001A56DE"/>
    <w:rsid w:val="002A3B34"/>
    <w:rsid w:val="002D0A58"/>
    <w:rsid w:val="00323FAC"/>
    <w:rsid w:val="003254FA"/>
    <w:rsid w:val="00391BF2"/>
    <w:rsid w:val="00392A9A"/>
    <w:rsid w:val="003E2EF2"/>
    <w:rsid w:val="00416749"/>
    <w:rsid w:val="0042232D"/>
    <w:rsid w:val="00427BBB"/>
    <w:rsid w:val="00480C82"/>
    <w:rsid w:val="004879C4"/>
    <w:rsid w:val="004B77E6"/>
    <w:rsid w:val="004D2928"/>
    <w:rsid w:val="004D4F55"/>
    <w:rsid w:val="00537B89"/>
    <w:rsid w:val="00541915"/>
    <w:rsid w:val="00566386"/>
    <w:rsid w:val="005851E0"/>
    <w:rsid w:val="005B2066"/>
    <w:rsid w:val="005B72F4"/>
    <w:rsid w:val="005C23BF"/>
    <w:rsid w:val="0060350E"/>
    <w:rsid w:val="00615D6B"/>
    <w:rsid w:val="00642E2B"/>
    <w:rsid w:val="006544F9"/>
    <w:rsid w:val="00676C15"/>
    <w:rsid w:val="00693253"/>
    <w:rsid w:val="00693ADA"/>
    <w:rsid w:val="006C17BA"/>
    <w:rsid w:val="006D6C86"/>
    <w:rsid w:val="00706176"/>
    <w:rsid w:val="00730F4F"/>
    <w:rsid w:val="0075768A"/>
    <w:rsid w:val="00774DC1"/>
    <w:rsid w:val="00775376"/>
    <w:rsid w:val="00786E41"/>
    <w:rsid w:val="00793B38"/>
    <w:rsid w:val="007F1F34"/>
    <w:rsid w:val="00847617"/>
    <w:rsid w:val="0085288F"/>
    <w:rsid w:val="00854079"/>
    <w:rsid w:val="00865080"/>
    <w:rsid w:val="00865382"/>
    <w:rsid w:val="0088232F"/>
    <w:rsid w:val="00897733"/>
    <w:rsid w:val="008A17F2"/>
    <w:rsid w:val="008C1D2B"/>
    <w:rsid w:val="008F0C48"/>
    <w:rsid w:val="008F5639"/>
    <w:rsid w:val="00960838"/>
    <w:rsid w:val="00973118"/>
    <w:rsid w:val="00990479"/>
    <w:rsid w:val="009E0EF4"/>
    <w:rsid w:val="009E1B8C"/>
    <w:rsid w:val="009E7B70"/>
    <w:rsid w:val="00A442BE"/>
    <w:rsid w:val="00A558AC"/>
    <w:rsid w:val="00A70124"/>
    <w:rsid w:val="00A8277A"/>
    <w:rsid w:val="00A94F04"/>
    <w:rsid w:val="00AB1DA6"/>
    <w:rsid w:val="00AB79AD"/>
    <w:rsid w:val="00AD4CF9"/>
    <w:rsid w:val="00B3374E"/>
    <w:rsid w:val="00B3541E"/>
    <w:rsid w:val="00B41CC0"/>
    <w:rsid w:val="00B62E1F"/>
    <w:rsid w:val="00B81D2C"/>
    <w:rsid w:val="00B85088"/>
    <w:rsid w:val="00BA16A6"/>
    <w:rsid w:val="00BC4211"/>
    <w:rsid w:val="00BC5574"/>
    <w:rsid w:val="00BC62E4"/>
    <w:rsid w:val="00BD4738"/>
    <w:rsid w:val="00BE0BA8"/>
    <w:rsid w:val="00BF2523"/>
    <w:rsid w:val="00C059BF"/>
    <w:rsid w:val="00C066A3"/>
    <w:rsid w:val="00C10EF2"/>
    <w:rsid w:val="00C37CDC"/>
    <w:rsid w:val="00C43112"/>
    <w:rsid w:val="00C6561F"/>
    <w:rsid w:val="00C74978"/>
    <w:rsid w:val="00C81833"/>
    <w:rsid w:val="00C8356D"/>
    <w:rsid w:val="00CA5275"/>
    <w:rsid w:val="00CB58E1"/>
    <w:rsid w:val="00CD7C29"/>
    <w:rsid w:val="00CE1E5C"/>
    <w:rsid w:val="00CE4FA0"/>
    <w:rsid w:val="00D25778"/>
    <w:rsid w:val="00D367D8"/>
    <w:rsid w:val="00D85342"/>
    <w:rsid w:val="00D91D45"/>
    <w:rsid w:val="00DB05C7"/>
    <w:rsid w:val="00DC539D"/>
    <w:rsid w:val="00DE4B75"/>
    <w:rsid w:val="00DE56EA"/>
    <w:rsid w:val="00DF5882"/>
    <w:rsid w:val="00E0611B"/>
    <w:rsid w:val="00E13A6F"/>
    <w:rsid w:val="00E2756E"/>
    <w:rsid w:val="00E41B8C"/>
    <w:rsid w:val="00EB55CE"/>
    <w:rsid w:val="00F31840"/>
    <w:rsid w:val="00F446D5"/>
    <w:rsid w:val="00F61283"/>
    <w:rsid w:val="00F63AE9"/>
    <w:rsid w:val="00F71E07"/>
    <w:rsid w:val="00F720AB"/>
    <w:rsid w:val="00F7764B"/>
    <w:rsid w:val="00F80066"/>
    <w:rsid w:val="00FB4BC0"/>
    <w:rsid w:val="00FD0794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BEFE5"/>
  <w15:docId w15:val="{7F66E883-ADDE-4842-B34C-DA6FBE03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81833"/>
    <w:pPr>
      <w:spacing w:before="120" w:after="240" w:line="360" w:lineRule="auto"/>
      <w:ind w:left="1304"/>
    </w:pPr>
    <w:rPr>
      <w:rFonts w:ascii="Trebuchet MS" w:hAnsi="Trebuchet MS"/>
    </w:rPr>
  </w:style>
  <w:style w:type="paragraph" w:styleId="Otsikko1">
    <w:name w:val="heading 1"/>
    <w:next w:val="Normaali"/>
    <w:link w:val="Otsikko1Char"/>
    <w:uiPriority w:val="9"/>
    <w:qFormat/>
    <w:rsid w:val="00676C15"/>
    <w:pPr>
      <w:keepNext/>
      <w:spacing w:before="480" w:after="360" w:line="240" w:lineRule="auto"/>
      <w:outlineLvl w:val="0"/>
    </w:pPr>
    <w:rPr>
      <w:rFonts w:asciiTheme="majorHAnsi" w:hAnsiTheme="majorHAnsi" w:cstheme="minorHAnsi"/>
      <w:b/>
      <w:spacing w:val="8"/>
      <w:sz w:val="36"/>
    </w:rPr>
  </w:style>
  <w:style w:type="paragraph" w:styleId="Otsikko2">
    <w:name w:val="heading 2"/>
    <w:basedOn w:val="Otsikko1"/>
    <w:next w:val="Normaali"/>
    <w:link w:val="Otsikko2Char"/>
    <w:autoRedefine/>
    <w:uiPriority w:val="9"/>
    <w:unhideWhenUsed/>
    <w:qFormat/>
    <w:rsid w:val="00676C15"/>
    <w:pPr>
      <w:outlineLvl w:val="1"/>
    </w:pPr>
    <w:rPr>
      <w:sz w:val="28"/>
      <w:lang w:eastAsia="fi-FI"/>
    </w:r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676C15"/>
    <w:pPr>
      <w:keepLines/>
      <w:spacing w:before="200" w:after="0" w:line="300" w:lineRule="auto"/>
      <w:outlineLvl w:val="2"/>
    </w:pPr>
    <w:rPr>
      <w:rFonts w:eastAsiaTheme="majorEastAsia" w:cstheme="majorHAnsi"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4D29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31F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4D29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831F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E0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E0BA8"/>
  </w:style>
  <w:style w:type="paragraph" w:styleId="Alatunniste">
    <w:name w:val="footer"/>
    <w:basedOn w:val="Normaali"/>
    <w:link w:val="AlatunnisteChar"/>
    <w:uiPriority w:val="99"/>
    <w:unhideWhenUsed/>
    <w:rsid w:val="00BE0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E0BA8"/>
  </w:style>
  <w:style w:type="paragraph" w:styleId="NormaaliWWW">
    <w:name w:val="Normal (Web)"/>
    <w:basedOn w:val="Normaali"/>
    <w:uiPriority w:val="99"/>
    <w:semiHidden/>
    <w:unhideWhenUsed/>
    <w:rsid w:val="00BE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">
    <w:name w:val="Title"/>
    <w:aliases w:val="Asiakirjan nimi"/>
    <w:next w:val="Normaali"/>
    <w:link w:val="OtsikkoChar"/>
    <w:uiPriority w:val="10"/>
    <w:rsid w:val="00F446D5"/>
    <w:pPr>
      <w:spacing w:before="2880" w:after="360" w:line="240" w:lineRule="auto"/>
      <w:ind w:left="2410"/>
    </w:pPr>
    <w:rPr>
      <w:rFonts w:ascii="Georgia" w:hAnsi="Georgia"/>
      <w:b/>
      <w:sz w:val="36"/>
      <w:szCs w:val="32"/>
    </w:rPr>
  </w:style>
  <w:style w:type="character" w:customStyle="1" w:styleId="OtsikkoChar">
    <w:name w:val="Otsikko Char"/>
    <w:aliases w:val="Asiakirjan nimi Char"/>
    <w:basedOn w:val="Kappaleenoletusfontti"/>
    <w:link w:val="Otsikko"/>
    <w:uiPriority w:val="10"/>
    <w:rsid w:val="00F446D5"/>
    <w:rPr>
      <w:rFonts w:ascii="Georgia" w:hAnsi="Georgia"/>
      <w:b/>
      <w:sz w:val="36"/>
      <w:szCs w:val="32"/>
    </w:rPr>
  </w:style>
  <w:style w:type="character" w:customStyle="1" w:styleId="Otsikko1Char">
    <w:name w:val="Otsikko 1 Char"/>
    <w:basedOn w:val="Kappaleenoletusfontti"/>
    <w:link w:val="Otsikko1"/>
    <w:uiPriority w:val="9"/>
    <w:rsid w:val="00676C15"/>
    <w:rPr>
      <w:rFonts w:asciiTheme="majorHAnsi" w:hAnsiTheme="majorHAnsi" w:cstheme="minorHAnsi"/>
      <w:b/>
      <w:spacing w:val="8"/>
      <w:sz w:val="36"/>
    </w:rPr>
  </w:style>
  <w:style w:type="paragraph" w:styleId="Eivli">
    <w:name w:val="No Spacing"/>
    <w:link w:val="EivliChar"/>
    <w:uiPriority w:val="1"/>
    <w:qFormat/>
    <w:rsid w:val="00F71E07"/>
    <w:pPr>
      <w:spacing w:after="0" w:line="276" w:lineRule="auto"/>
    </w:pPr>
    <w:rPr>
      <w:rFonts w:ascii="Trebuchet MS" w:hAnsi="Trebuchet MS"/>
      <w:sz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676C15"/>
    <w:rPr>
      <w:rFonts w:asciiTheme="majorHAnsi" w:hAnsiTheme="majorHAnsi" w:cstheme="minorHAnsi"/>
      <w:b/>
      <w:spacing w:val="8"/>
      <w:sz w:val="28"/>
      <w:lang w:eastAsia="fi-FI"/>
    </w:rPr>
  </w:style>
  <w:style w:type="character" w:styleId="Hyperlinkki">
    <w:name w:val="Hyperlink"/>
    <w:basedOn w:val="Kappaleenoletusfontti"/>
    <w:uiPriority w:val="99"/>
    <w:unhideWhenUsed/>
    <w:rsid w:val="0085288F"/>
    <w:rPr>
      <w:color w:val="0563C1" w:themeColor="hyperlink"/>
      <w:u w:val="single"/>
    </w:rPr>
  </w:style>
  <w:style w:type="character" w:customStyle="1" w:styleId="apple-converted-space">
    <w:name w:val="apple-converted-space"/>
    <w:basedOn w:val="Kappaleenoletusfontti"/>
    <w:rsid w:val="00566386"/>
  </w:style>
  <w:style w:type="character" w:customStyle="1" w:styleId="EivliChar">
    <w:name w:val="Ei väliä Char"/>
    <w:basedOn w:val="Kappaleenoletusfontti"/>
    <w:link w:val="Eivli"/>
    <w:uiPriority w:val="1"/>
    <w:rsid w:val="00F71E07"/>
    <w:rPr>
      <w:rFonts w:ascii="Trebuchet MS" w:hAnsi="Trebuchet MS"/>
      <w:sz w:val="18"/>
    </w:rPr>
  </w:style>
  <w:style w:type="paragraph" w:customStyle="1" w:styleId="Kansilehdenotsikko">
    <w:name w:val="Kansilehden otsikko"/>
    <w:rsid w:val="00BA16A6"/>
    <w:pPr>
      <w:spacing w:after="240"/>
      <w:jc w:val="center"/>
    </w:pPr>
    <w:rPr>
      <w:rFonts w:ascii="Georgia" w:eastAsiaTheme="majorEastAsia" w:hAnsi="Georgia" w:cstheme="majorHAnsi"/>
      <w:b/>
      <w:color w:val="43B02A"/>
      <w:sz w:val="68"/>
      <w:szCs w:val="7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A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A16A6"/>
    <w:rPr>
      <w:rFonts w:ascii="Segoe UI" w:hAnsi="Segoe UI" w:cs="Segoe UI"/>
      <w:sz w:val="18"/>
      <w:szCs w:val="18"/>
    </w:rPr>
  </w:style>
  <w:style w:type="character" w:styleId="Korostus">
    <w:name w:val="Emphasis"/>
    <w:basedOn w:val="Kappaleenoletusfontti"/>
    <w:uiPriority w:val="20"/>
    <w:qFormat/>
    <w:rsid w:val="00A94F04"/>
    <w:rPr>
      <w:i/>
      <w:iCs/>
    </w:rPr>
  </w:style>
  <w:style w:type="character" w:customStyle="1" w:styleId="Otsikko3Char">
    <w:name w:val="Otsikko 3 Char"/>
    <w:basedOn w:val="Kappaleenoletusfontti"/>
    <w:link w:val="Otsikko3"/>
    <w:uiPriority w:val="9"/>
    <w:rsid w:val="00676C15"/>
    <w:rPr>
      <w:rFonts w:asciiTheme="majorHAnsi" w:eastAsiaTheme="majorEastAsia" w:hAnsiTheme="majorHAnsi" w:cstheme="majorHAnsi"/>
      <w:b/>
      <w:bCs/>
      <w:spacing w:val="8"/>
      <w:sz w:val="24"/>
    </w:rPr>
  </w:style>
  <w:style w:type="paragraph" w:styleId="Luettelokappale">
    <w:name w:val="List Paragraph"/>
    <w:basedOn w:val="Normaali"/>
    <w:link w:val="LuettelokappaleChar"/>
    <w:uiPriority w:val="34"/>
    <w:rsid w:val="00990479"/>
    <w:pPr>
      <w:ind w:left="720"/>
      <w:contextualSpacing/>
    </w:pPr>
  </w:style>
  <w:style w:type="paragraph" w:customStyle="1" w:styleId="luettelo">
    <w:name w:val="luettelo"/>
    <w:basedOn w:val="Luettelokappale"/>
    <w:link w:val="luetteloChar"/>
    <w:autoRedefine/>
    <w:qFormat/>
    <w:rsid w:val="00C6561F"/>
    <w:pPr>
      <w:numPr>
        <w:numId w:val="4"/>
      </w:numPr>
      <w:ind w:left="1491" w:hanging="357"/>
    </w:pPr>
    <w:rPr>
      <w:lang w:eastAsia="fi-FI"/>
    </w:rPr>
  </w:style>
  <w:style w:type="character" w:customStyle="1" w:styleId="LuettelokappaleChar">
    <w:name w:val="Luettelokappale Char"/>
    <w:basedOn w:val="Kappaleenoletusfontti"/>
    <w:link w:val="Luettelokappale"/>
    <w:uiPriority w:val="34"/>
    <w:rsid w:val="00DC539D"/>
    <w:rPr>
      <w:rFonts w:ascii="Trebuchet MS" w:hAnsi="Trebuchet MS"/>
    </w:rPr>
  </w:style>
  <w:style w:type="character" w:customStyle="1" w:styleId="luetteloChar">
    <w:name w:val="luettelo Char"/>
    <w:basedOn w:val="LuettelokappaleChar"/>
    <w:link w:val="luettelo"/>
    <w:rsid w:val="00C6561F"/>
    <w:rPr>
      <w:rFonts w:ascii="Trebuchet MS" w:hAnsi="Trebuchet MS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212FC"/>
    <w:rPr>
      <w:color w:val="605E5C"/>
      <w:shd w:val="clear" w:color="auto" w:fill="E1DFDD"/>
    </w:rPr>
  </w:style>
  <w:style w:type="paragraph" w:customStyle="1" w:styleId="numeroituluettelo">
    <w:name w:val="numeroitu luettelo"/>
    <w:basedOn w:val="luettelo"/>
    <w:qFormat/>
    <w:rsid w:val="00C6561F"/>
    <w:pPr>
      <w:numPr>
        <w:numId w:val="7"/>
      </w:numPr>
      <w:ind w:left="1491" w:hanging="357"/>
    </w:pPr>
    <w:rPr>
      <w:shd w:val="clear" w:color="auto" w:fill="FFFFFF"/>
    </w:rPr>
  </w:style>
  <w:style w:type="character" w:customStyle="1" w:styleId="Otsikko4Char">
    <w:name w:val="Otsikko 4 Char"/>
    <w:basedOn w:val="Kappaleenoletusfontti"/>
    <w:link w:val="Otsikko4"/>
    <w:uiPriority w:val="9"/>
    <w:rsid w:val="004D2928"/>
    <w:rPr>
      <w:rFonts w:asciiTheme="majorHAnsi" w:eastAsiaTheme="majorEastAsia" w:hAnsiTheme="majorHAnsi" w:cstheme="majorBidi"/>
      <w:i/>
      <w:iCs/>
      <w:color w:val="31831F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rsid w:val="004D2928"/>
    <w:rPr>
      <w:rFonts w:asciiTheme="majorHAnsi" w:eastAsiaTheme="majorEastAsia" w:hAnsiTheme="majorHAnsi" w:cstheme="majorBidi"/>
      <w:color w:val="31831F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46596\Work%20Folders\Aaasiantuntija\Asiakirjapohjat\Uusi%20word\Celia_asiakirjapohja_suomi_lyhyt.dotx" TargetMode="External"/></Relationships>
</file>

<file path=word/theme/theme1.xml><?xml version="1.0" encoding="utf-8"?>
<a:theme xmlns:a="http://schemas.openxmlformats.org/drawingml/2006/main" name="Office-teema">
  <a:themeElements>
    <a:clrScheme name="Cel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B02A"/>
      </a:accent1>
      <a:accent2>
        <a:srgbClr val="007864"/>
      </a:accent2>
      <a:accent3>
        <a:srgbClr val="EE2737"/>
      </a:accent3>
      <a:accent4>
        <a:srgbClr val="563790"/>
      </a:accent4>
      <a:accent5>
        <a:srgbClr val="006A8E"/>
      </a:accent5>
      <a:accent6>
        <a:srgbClr val="041C2C"/>
      </a:accent6>
      <a:hlink>
        <a:srgbClr val="0563C1"/>
      </a:hlink>
      <a:folHlink>
        <a:srgbClr val="954F72"/>
      </a:folHlink>
    </a:clrScheme>
    <a:fontScheme name="Celia">
      <a:majorFont>
        <a:latin typeface="Georgia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d0c533-8594-4f08-85d3-22d8d67f39c4">
      <Terms xmlns="http://schemas.microsoft.com/office/infopath/2007/PartnerControls"/>
    </lcf76f155ced4ddcb4097134ff3c332f>
    <TaxCatchAll xmlns="cfe885dc-9db7-4894-95a4-8bf7ccbac1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1BB9D549B55894AA5792210A6469770" ma:contentTypeVersion="16" ma:contentTypeDescription="Luo uusi asiakirja." ma:contentTypeScope="" ma:versionID="4ac79fc9aa20754ea422bd79020bb157">
  <xsd:schema xmlns:xsd="http://www.w3.org/2001/XMLSchema" xmlns:xs="http://www.w3.org/2001/XMLSchema" xmlns:p="http://schemas.microsoft.com/office/2006/metadata/properties" xmlns:ns2="bad0c533-8594-4f08-85d3-22d8d67f39c4" xmlns:ns3="60d78bdf-9a46-47bb-8d25-02fa4464b112" xmlns:ns4="cfe885dc-9db7-4894-95a4-8bf7ccbac140" targetNamespace="http://schemas.microsoft.com/office/2006/metadata/properties" ma:root="true" ma:fieldsID="ee1e8c418004dd7de11f3b0552dc6951" ns2:_="" ns3:_="" ns4:_="">
    <xsd:import namespace="bad0c533-8594-4f08-85d3-22d8d67f39c4"/>
    <xsd:import namespace="60d78bdf-9a46-47bb-8d25-02fa4464b112"/>
    <xsd:import namespace="cfe885dc-9db7-4894-95a4-8bf7ccbac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0c533-8594-4f08-85d3-22d8d67f3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95fa535-6bc0-41a5-b9d9-f1c35ec2e0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78bdf-9a46-47bb-8d25-02fa4464b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885dc-9db7-4894-95a4-8bf7ccbac14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0208c3-2018-4538-9a10-83b6a97fea8d}" ma:internalName="TaxCatchAll" ma:showField="CatchAllData" ma:web="60d78bdf-9a46-47bb-8d25-02fa4464b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63DA8-2575-4542-B066-29560572C8F8}">
  <ds:schemaRefs>
    <ds:schemaRef ds:uri="http://schemas.microsoft.com/office/2006/metadata/properties"/>
    <ds:schemaRef ds:uri="http://schemas.microsoft.com/office/infopath/2007/PartnerControls"/>
    <ds:schemaRef ds:uri="bad0c533-8594-4f08-85d3-22d8d67f39c4"/>
    <ds:schemaRef ds:uri="cfe885dc-9db7-4894-95a4-8bf7ccbac140"/>
  </ds:schemaRefs>
</ds:datastoreItem>
</file>

<file path=customXml/itemProps2.xml><?xml version="1.0" encoding="utf-8"?>
<ds:datastoreItem xmlns:ds="http://schemas.openxmlformats.org/officeDocument/2006/customXml" ds:itemID="{2D90B610-2B8E-48AC-857F-A7FADC3A2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271F1-34F4-4F4A-91B8-673C504D0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0c533-8594-4f08-85d3-22d8d67f39c4"/>
    <ds:schemaRef ds:uri="60d78bdf-9a46-47bb-8d25-02fa4464b112"/>
    <ds:schemaRef ds:uri="cfe885dc-9db7-4894-95a4-8bf7ccbac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A4F2A3-8CE7-43BD-B901-B0AE6905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Celia_asiakirjapohja_suomi_lyhyt.dotx</Template>
  <TotalTime>1</TotalTime>
  <Pages>1</Pages>
  <Words>34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Word-pohja</vt:lpstr>
      <vt:lpstr>Word-pohja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Word-pohja</dc:title>
  <dc:creator>Kirsi Miia</dc:creator>
  <cp:lastModifiedBy>Korpelainen Heidi (CELIA)</cp:lastModifiedBy>
  <cp:revision>3</cp:revision>
  <cp:lastPrinted>2023-01-17T13:15:00Z</cp:lastPrinted>
  <dcterms:created xsi:type="dcterms:W3CDTF">2024-04-25T13:03:00Z</dcterms:created>
  <dcterms:modified xsi:type="dcterms:W3CDTF">2024-04-25T13:03:00Z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0x01010051BB9D549B55894AA5792210A6469770</vt:lpwstr>
  </property>
</Properties>
</file>